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CC637" w14:textId="175C41F0" w:rsidR="00495F36" w:rsidRDefault="00495F36" w:rsidP="00495F36">
      <w:pPr>
        <w:rPr>
          <w:rFonts w:ascii="Merriweather-Bold" w:hAnsi="Merriweather-Bold" w:cs="Merriweather-Bold"/>
          <w:b/>
          <w:bCs/>
          <w:color w:val="006A91"/>
          <w:kern w:val="0"/>
          <w:sz w:val="36"/>
          <w:szCs w:val="36"/>
          <w:lang w:val="en-US"/>
        </w:rPr>
      </w:pPr>
    </w:p>
    <w:p w14:paraId="495A5B85" w14:textId="77777777" w:rsidR="00E003EB" w:rsidRPr="00E003EB" w:rsidRDefault="00E003EB" w:rsidP="00495F36">
      <w:pPr>
        <w:rPr>
          <w:sz w:val="2"/>
          <w:lang w:val="en-US"/>
        </w:rPr>
      </w:pPr>
    </w:p>
    <w:p w14:paraId="6F6CFFD3" w14:textId="77777777" w:rsidR="004F3120" w:rsidRPr="00900F48" w:rsidRDefault="00F52E1E" w:rsidP="00495F36">
      <w:pPr>
        <w:pStyle w:val="Heading1"/>
        <w:rPr>
          <w:sz w:val="32"/>
        </w:rPr>
      </w:pPr>
      <w:r w:rsidRPr="00900F48">
        <w:rPr>
          <w:sz w:val="32"/>
        </w:rPr>
        <w:t xml:space="preserve">Visiting clergy form </w:t>
      </w:r>
    </w:p>
    <w:p w14:paraId="439F254F" w14:textId="2EC0131A" w:rsidR="00495F36" w:rsidRPr="00900F48" w:rsidRDefault="00495F36" w:rsidP="00495F36">
      <w:pPr>
        <w:rPr>
          <w:sz w:val="18"/>
          <w:szCs w:val="18"/>
          <w:lang w:val="en-US"/>
        </w:rPr>
      </w:pPr>
      <w:r w:rsidRPr="00900F48">
        <w:rPr>
          <w:sz w:val="18"/>
          <w:szCs w:val="18"/>
          <w:lang w:val="en-US"/>
        </w:rPr>
        <w:t>This form should</w:t>
      </w:r>
      <w:r w:rsidR="002F019A">
        <w:rPr>
          <w:sz w:val="18"/>
          <w:szCs w:val="18"/>
          <w:lang w:val="en-US"/>
        </w:rPr>
        <w:t xml:space="preserve"> only</w:t>
      </w:r>
      <w:r w:rsidRPr="00900F48">
        <w:rPr>
          <w:sz w:val="18"/>
          <w:szCs w:val="18"/>
          <w:lang w:val="en-US"/>
        </w:rPr>
        <w:t xml:space="preserve"> be completed by visiting clergy from other dioceses </w:t>
      </w:r>
      <w:r w:rsidRPr="002F019A">
        <w:rPr>
          <w:b/>
          <w:sz w:val="18"/>
          <w:szCs w:val="18"/>
          <w:lang w:val="en-US"/>
        </w:rPr>
        <w:t>within Australia</w:t>
      </w:r>
      <w:r w:rsidRPr="00900F48">
        <w:rPr>
          <w:sz w:val="18"/>
          <w:szCs w:val="18"/>
          <w:lang w:val="en-US"/>
        </w:rPr>
        <w:t xml:space="preserve"> prior to </w:t>
      </w:r>
      <w:r w:rsidR="00D52ED9" w:rsidRPr="00900F48">
        <w:rPr>
          <w:sz w:val="18"/>
          <w:szCs w:val="18"/>
          <w:lang w:val="en-US"/>
        </w:rPr>
        <w:t xml:space="preserve">providing religious services within the Diocese of Lismore. Please either submit through the Diocese of Lismore website or email: </w:t>
      </w:r>
      <w:hyperlink r:id="rId10" w:history="1">
        <w:r w:rsidR="00D52ED9" w:rsidRPr="00900F48">
          <w:rPr>
            <w:rStyle w:val="Hyperlink"/>
            <w:sz w:val="18"/>
            <w:szCs w:val="18"/>
            <w:lang w:val="en-US"/>
          </w:rPr>
          <w:t>chancery@lismore.catholic.org.au</w:t>
        </w:r>
      </w:hyperlink>
      <w:r w:rsidR="002F019A">
        <w:rPr>
          <w:rStyle w:val="Hyperlink"/>
          <w:sz w:val="18"/>
          <w:szCs w:val="18"/>
          <w:lang w:val="en-US"/>
        </w:rPr>
        <w:t xml:space="preserve">. </w:t>
      </w:r>
    </w:p>
    <w:p w14:paraId="4C1D1839" w14:textId="49D9AE56" w:rsidR="00D52ED9" w:rsidRPr="000B7744" w:rsidRDefault="00900F48" w:rsidP="00495F36">
      <w:pPr>
        <w:rPr>
          <w:sz w:val="18"/>
          <w:szCs w:val="18"/>
          <w:lang w:val="en-US"/>
        </w:rPr>
      </w:pPr>
      <w:r w:rsidRPr="000B7744">
        <w:rPr>
          <w:sz w:val="18"/>
          <w:szCs w:val="18"/>
          <w:lang w:val="en-US"/>
        </w:rPr>
        <w:t>Personal</w:t>
      </w:r>
      <w:r w:rsidR="00D52ED9" w:rsidRPr="000B7744">
        <w:rPr>
          <w:sz w:val="18"/>
          <w:szCs w:val="18"/>
          <w:lang w:val="en-US"/>
        </w:rPr>
        <w:t xml:space="preserve"> information</w:t>
      </w:r>
      <w:r w:rsidRPr="000B7744">
        <w:rPr>
          <w:sz w:val="18"/>
          <w:szCs w:val="18"/>
          <w:lang w:val="en-US"/>
        </w:rPr>
        <w:t xml:space="preserve"> is collected</w:t>
      </w:r>
      <w:r w:rsidR="00D52ED9" w:rsidRPr="000B7744">
        <w:rPr>
          <w:sz w:val="18"/>
          <w:szCs w:val="18"/>
          <w:lang w:val="en-US"/>
        </w:rPr>
        <w:t xml:space="preserve"> for the purpose of Working with Children Check requirements and ministry requirements.</w:t>
      </w:r>
    </w:p>
    <w:tbl>
      <w:tblPr>
        <w:tblStyle w:val="TableGrid"/>
        <w:tblW w:w="9639" w:type="dxa"/>
        <w:tblBorders>
          <w:top w:val="none" w:sz="0" w:space="0" w:color="auto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121"/>
        <w:gridCol w:w="4541"/>
      </w:tblGrid>
      <w:tr w:rsidR="00197A05" w14:paraId="42F0484F" w14:textId="77777777" w:rsidTr="00495F36">
        <w:trPr>
          <w:trHeight w:val="454"/>
        </w:trPr>
        <w:tc>
          <w:tcPr>
            <w:tcW w:w="963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006A92"/>
            <w:vAlign w:val="center"/>
          </w:tcPr>
          <w:p w14:paraId="13371368" w14:textId="77777777" w:rsidR="00197A05" w:rsidRPr="002B7606" w:rsidRDefault="00F52E1E" w:rsidP="002B7606">
            <w:pPr>
              <w:pStyle w:val="Heading4"/>
              <w:outlineLvl w:val="3"/>
            </w:pPr>
            <w:r w:rsidRPr="00F52E1E">
              <w:rPr>
                <w:sz w:val="22"/>
              </w:rPr>
              <w:t>Part A: Details of visiting priest</w:t>
            </w:r>
          </w:p>
        </w:tc>
      </w:tr>
      <w:tr w:rsidR="00F52E1E" w14:paraId="4BA84DFA" w14:textId="77777777" w:rsidTr="00495F36">
        <w:trPr>
          <w:trHeight w:val="454"/>
        </w:trPr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12DC23" w14:textId="77777777" w:rsidR="00F52E1E" w:rsidRPr="00900F48" w:rsidRDefault="00F52E1E" w:rsidP="002C460D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>Full name</w:t>
            </w:r>
          </w:p>
        </w:tc>
        <w:tc>
          <w:tcPr>
            <w:tcW w:w="66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993F199" w14:textId="77777777" w:rsidR="00F52E1E" w:rsidRPr="00900F48" w:rsidRDefault="00F52E1E" w:rsidP="00F52E1E">
            <w:pPr>
              <w:pStyle w:val="Heading3"/>
              <w:ind w:left="787"/>
              <w:outlineLvl w:val="2"/>
              <w:rPr>
                <w:b w:val="0"/>
                <w:sz w:val="20"/>
                <w:szCs w:val="20"/>
              </w:rPr>
            </w:pPr>
          </w:p>
        </w:tc>
      </w:tr>
      <w:tr w:rsidR="00495F36" w14:paraId="5BCC5045" w14:textId="77777777" w:rsidTr="00495F36">
        <w:trPr>
          <w:trHeight w:val="454"/>
        </w:trPr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C45008" w14:textId="77777777" w:rsidR="00F52E1E" w:rsidRPr="00900F48" w:rsidRDefault="00F52E1E" w:rsidP="002C460D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>Date of birth</w:t>
            </w:r>
          </w:p>
        </w:tc>
        <w:tc>
          <w:tcPr>
            <w:tcW w:w="66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3EFF14" w14:textId="77777777" w:rsidR="00F52E1E" w:rsidRPr="00900F48" w:rsidRDefault="00F52E1E" w:rsidP="00F52E1E">
            <w:pPr>
              <w:pStyle w:val="Heading3"/>
              <w:ind w:left="787"/>
              <w:outlineLvl w:val="2"/>
              <w:rPr>
                <w:b w:val="0"/>
                <w:sz w:val="20"/>
                <w:szCs w:val="20"/>
              </w:rPr>
            </w:pPr>
          </w:p>
        </w:tc>
      </w:tr>
      <w:tr w:rsidR="00F52E1E" w14:paraId="66FE7982" w14:textId="77777777" w:rsidTr="00495F36">
        <w:trPr>
          <w:trHeight w:val="454"/>
        </w:trPr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305523" w14:textId="77777777" w:rsidR="00F52E1E" w:rsidRPr="00900F48" w:rsidRDefault="00F52E1E" w:rsidP="002C460D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>Email</w:t>
            </w:r>
          </w:p>
        </w:tc>
        <w:tc>
          <w:tcPr>
            <w:tcW w:w="66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3EF30A" w14:textId="77777777" w:rsidR="00F52E1E" w:rsidRPr="00900F48" w:rsidRDefault="00F52E1E" w:rsidP="00F52E1E">
            <w:pPr>
              <w:pStyle w:val="Heading3"/>
              <w:ind w:left="787"/>
              <w:outlineLvl w:val="2"/>
              <w:rPr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52E1E" w14:paraId="04F4C8BE" w14:textId="77777777" w:rsidTr="00495F36">
        <w:trPr>
          <w:trHeight w:val="454"/>
        </w:trPr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8856E1" w14:textId="77777777" w:rsidR="00F52E1E" w:rsidRPr="00900F48" w:rsidRDefault="00F52E1E" w:rsidP="002C460D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>Phone number</w:t>
            </w:r>
          </w:p>
        </w:tc>
        <w:tc>
          <w:tcPr>
            <w:tcW w:w="66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79D532" w14:textId="77777777" w:rsidR="00F52E1E" w:rsidRPr="00900F48" w:rsidRDefault="00F52E1E" w:rsidP="00F52E1E">
            <w:pPr>
              <w:pStyle w:val="Heading3"/>
              <w:ind w:left="787"/>
              <w:outlineLvl w:val="2"/>
              <w:rPr>
                <w:b w:val="0"/>
                <w:sz w:val="20"/>
                <w:szCs w:val="20"/>
              </w:rPr>
            </w:pPr>
          </w:p>
        </w:tc>
      </w:tr>
      <w:tr w:rsidR="00F52E1E" w14:paraId="5BEA6B33" w14:textId="77777777" w:rsidTr="00495F36">
        <w:trPr>
          <w:trHeight w:val="454"/>
        </w:trPr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C5D1E1" w14:textId="77777777" w:rsidR="00F52E1E" w:rsidRPr="00900F48" w:rsidRDefault="00F52E1E" w:rsidP="002C460D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>Postal address</w:t>
            </w:r>
          </w:p>
        </w:tc>
        <w:tc>
          <w:tcPr>
            <w:tcW w:w="66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91168B2" w14:textId="77777777" w:rsidR="00F52E1E" w:rsidRPr="00900F48" w:rsidRDefault="00F52E1E" w:rsidP="00F52E1E">
            <w:pPr>
              <w:pStyle w:val="Heading3"/>
              <w:ind w:left="787"/>
              <w:outlineLvl w:val="2"/>
              <w:rPr>
                <w:b w:val="0"/>
                <w:sz w:val="20"/>
                <w:szCs w:val="20"/>
              </w:rPr>
            </w:pPr>
          </w:p>
        </w:tc>
      </w:tr>
      <w:tr w:rsidR="00F52E1E" w14:paraId="5E9489C7" w14:textId="77777777" w:rsidTr="00900F48">
        <w:trPr>
          <w:trHeight w:val="454"/>
        </w:trPr>
        <w:tc>
          <w:tcPr>
            <w:tcW w:w="509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F6B01" w14:textId="77777777" w:rsidR="00F52E1E" w:rsidRPr="00900F48" w:rsidRDefault="00F52E1E" w:rsidP="00F52E1E">
            <w:pPr>
              <w:pStyle w:val="Heading3"/>
              <w:jc w:val="left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>Diocese or Religious Congregation currently ministering in</w:t>
            </w:r>
          </w:p>
        </w:tc>
        <w:tc>
          <w:tcPr>
            <w:tcW w:w="45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58D949" w14:textId="77777777" w:rsidR="00F52E1E" w:rsidRPr="00900F48" w:rsidRDefault="00F52E1E" w:rsidP="00F52E1E">
            <w:pPr>
              <w:pStyle w:val="Heading3"/>
              <w:ind w:left="787"/>
              <w:outlineLvl w:val="2"/>
              <w:rPr>
                <w:b w:val="0"/>
                <w:sz w:val="20"/>
                <w:szCs w:val="20"/>
              </w:rPr>
            </w:pPr>
          </w:p>
        </w:tc>
      </w:tr>
      <w:tr w:rsidR="00F52E1E" w14:paraId="68562289" w14:textId="77777777" w:rsidTr="00900F48">
        <w:trPr>
          <w:trHeight w:val="454"/>
        </w:trPr>
        <w:tc>
          <w:tcPr>
            <w:tcW w:w="509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768358" w14:textId="77777777" w:rsidR="00495F36" w:rsidRPr="00900F48" w:rsidRDefault="00F52E1E" w:rsidP="002C460D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 xml:space="preserve">Diocese of Incardination </w:t>
            </w:r>
          </w:p>
          <w:p w14:paraId="74997798" w14:textId="77777777" w:rsidR="00F52E1E" w:rsidRPr="00900F48" w:rsidRDefault="00F52E1E" w:rsidP="002C460D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i/>
                <w:color w:val="auto"/>
                <w:sz w:val="16"/>
                <w:szCs w:val="20"/>
              </w:rPr>
              <w:t>(if different from where you currently minister)</w:t>
            </w:r>
          </w:p>
        </w:tc>
        <w:tc>
          <w:tcPr>
            <w:tcW w:w="45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E8DFE00" w14:textId="77777777" w:rsidR="00F52E1E" w:rsidRPr="00900F48" w:rsidRDefault="00F52E1E" w:rsidP="00F52E1E">
            <w:pPr>
              <w:pStyle w:val="Heading3"/>
              <w:ind w:left="787"/>
              <w:outlineLvl w:val="2"/>
              <w:rPr>
                <w:b w:val="0"/>
                <w:sz w:val="20"/>
                <w:szCs w:val="20"/>
              </w:rPr>
            </w:pPr>
          </w:p>
        </w:tc>
      </w:tr>
    </w:tbl>
    <w:p w14:paraId="4B77C81F" w14:textId="77777777" w:rsidR="00E90EDD" w:rsidRPr="00900F48" w:rsidRDefault="00E90EDD" w:rsidP="00900F48">
      <w:pPr>
        <w:rPr>
          <w:sz w:val="4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980"/>
        <w:gridCol w:w="2415"/>
        <w:gridCol w:w="5244"/>
      </w:tblGrid>
      <w:tr w:rsidR="00F52E1E" w:rsidRPr="002B7606" w14:paraId="71AC1A19" w14:textId="77777777" w:rsidTr="00495F36">
        <w:trPr>
          <w:trHeight w:val="454"/>
        </w:trPr>
        <w:tc>
          <w:tcPr>
            <w:tcW w:w="963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006A92"/>
            <w:vAlign w:val="center"/>
          </w:tcPr>
          <w:p w14:paraId="4D452BBF" w14:textId="77777777" w:rsidR="00F52E1E" w:rsidRPr="002B7606" w:rsidRDefault="00F52E1E" w:rsidP="00650040">
            <w:pPr>
              <w:pStyle w:val="Heading4"/>
              <w:outlineLvl w:val="3"/>
            </w:pPr>
            <w:r w:rsidRPr="00F52E1E">
              <w:rPr>
                <w:sz w:val="22"/>
              </w:rPr>
              <w:t xml:space="preserve">Part </w:t>
            </w:r>
            <w:r>
              <w:rPr>
                <w:sz w:val="22"/>
              </w:rPr>
              <w:t>B</w:t>
            </w:r>
            <w:r w:rsidRPr="00F52E1E">
              <w:rPr>
                <w:sz w:val="22"/>
              </w:rPr>
              <w:t>: Details of visit</w:t>
            </w:r>
          </w:p>
        </w:tc>
      </w:tr>
      <w:tr w:rsidR="00F52E1E" w:rsidRPr="00F52E1E" w14:paraId="03BBB9C0" w14:textId="77777777" w:rsidTr="00495F36">
        <w:trPr>
          <w:trHeight w:val="454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721782" w14:textId="77777777" w:rsidR="00F52E1E" w:rsidRPr="00900F48" w:rsidRDefault="00F52E1E" w:rsidP="00650040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>Date(s) of visit</w:t>
            </w:r>
          </w:p>
        </w:tc>
        <w:tc>
          <w:tcPr>
            <w:tcW w:w="7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FCBBC2" w14:textId="77777777" w:rsidR="00F52E1E" w:rsidRPr="00900F48" w:rsidRDefault="00F52E1E" w:rsidP="00650040">
            <w:pPr>
              <w:pStyle w:val="Heading3"/>
              <w:ind w:left="787"/>
              <w:outlineLvl w:val="2"/>
              <w:rPr>
                <w:b w:val="0"/>
                <w:sz w:val="18"/>
                <w:szCs w:val="20"/>
              </w:rPr>
            </w:pPr>
          </w:p>
        </w:tc>
      </w:tr>
      <w:tr w:rsidR="00F52E1E" w:rsidRPr="00F52E1E" w14:paraId="76667157" w14:textId="77777777" w:rsidTr="00495F36">
        <w:trPr>
          <w:trHeight w:val="454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D1BE09" w14:textId="77777777" w:rsidR="00F52E1E" w:rsidRPr="00900F48" w:rsidRDefault="00F52E1E" w:rsidP="00650040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>Purpose</w:t>
            </w:r>
          </w:p>
        </w:tc>
        <w:tc>
          <w:tcPr>
            <w:tcW w:w="7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743D75" w14:textId="77777777" w:rsidR="00F52E1E" w:rsidRPr="00900F48" w:rsidRDefault="00F52E1E" w:rsidP="00650040">
            <w:pPr>
              <w:pStyle w:val="Heading3"/>
              <w:ind w:left="787"/>
              <w:outlineLvl w:val="2"/>
              <w:rPr>
                <w:b w:val="0"/>
                <w:sz w:val="18"/>
                <w:szCs w:val="20"/>
              </w:rPr>
            </w:pPr>
          </w:p>
        </w:tc>
      </w:tr>
      <w:tr w:rsidR="00F52E1E" w:rsidRPr="00F52E1E" w14:paraId="4424DDD4" w14:textId="77777777" w:rsidTr="00495F36">
        <w:trPr>
          <w:trHeight w:val="454"/>
        </w:trPr>
        <w:tc>
          <w:tcPr>
            <w:tcW w:w="43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170D84" w14:textId="77777777" w:rsidR="00F52E1E" w:rsidRPr="00900F48" w:rsidRDefault="00F52E1E" w:rsidP="00650040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>Parishes within the Diocese of Lismore in which religious services will be provided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6E64FC" w14:textId="77777777" w:rsidR="00F52E1E" w:rsidRPr="00900F48" w:rsidRDefault="00F52E1E" w:rsidP="00650040">
            <w:pPr>
              <w:pStyle w:val="Heading3"/>
              <w:ind w:left="787"/>
              <w:outlineLvl w:val="2"/>
              <w:rPr>
                <w:b w:val="0"/>
                <w:sz w:val="18"/>
                <w:szCs w:val="20"/>
              </w:rPr>
            </w:pPr>
          </w:p>
        </w:tc>
      </w:tr>
    </w:tbl>
    <w:p w14:paraId="4346859D" w14:textId="77777777" w:rsidR="00D52ED9" w:rsidRPr="00900F48" w:rsidRDefault="00D52ED9" w:rsidP="00900F48">
      <w:pPr>
        <w:rPr>
          <w:sz w:val="4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823"/>
        <w:gridCol w:w="5816"/>
      </w:tblGrid>
      <w:tr w:rsidR="00495F36" w:rsidRPr="002B7606" w14:paraId="78DBEB13" w14:textId="77777777" w:rsidTr="00650040">
        <w:trPr>
          <w:trHeight w:val="454"/>
        </w:trPr>
        <w:tc>
          <w:tcPr>
            <w:tcW w:w="963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006A92"/>
            <w:vAlign w:val="center"/>
          </w:tcPr>
          <w:p w14:paraId="0380A238" w14:textId="77777777" w:rsidR="00495F36" w:rsidRPr="002B7606" w:rsidRDefault="00495F36" w:rsidP="00650040">
            <w:pPr>
              <w:pStyle w:val="Heading4"/>
              <w:outlineLvl w:val="3"/>
            </w:pPr>
            <w:r w:rsidRPr="00F52E1E">
              <w:rPr>
                <w:sz w:val="22"/>
              </w:rPr>
              <w:t xml:space="preserve">Part </w:t>
            </w:r>
            <w:r>
              <w:rPr>
                <w:sz w:val="22"/>
              </w:rPr>
              <w:t>C</w:t>
            </w:r>
            <w:r w:rsidRPr="00F52E1E">
              <w:rPr>
                <w:sz w:val="22"/>
              </w:rPr>
              <w:t xml:space="preserve">: </w:t>
            </w:r>
            <w:r>
              <w:rPr>
                <w:sz w:val="22"/>
              </w:rPr>
              <w:t>Confirmation of good standing</w:t>
            </w:r>
          </w:p>
        </w:tc>
      </w:tr>
      <w:tr w:rsidR="00495F36" w:rsidRPr="00F52E1E" w14:paraId="06A6D275" w14:textId="77777777" w:rsidTr="00900F48">
        <w:trPr>
          <w:trHeight w:val="454"/>
        </w:trPr>
        <w:tc>
          <w:tcPr>
            <w:tcW w:w="3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D6229A" w14:textId="77777777" w:rsidR="00495F36" w:rsidRPr="00900F48" w:rsidRDefault="00495F36" w:rsidP="00650040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>ACMR ID Number</w:t>
            </w:r>
          </w:p>
        </w:tc>
        <w:tc>
          <w:tcPr>
            <w:tcW w:w="58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FA3A98" w14:textId="77777777" w:rsidR="00495F36" w:rsidRPr="00900F48" w:rsidRDefault="00495F36" w:rsidP="00650040">
            <w:pPr>
              <w:pStyle w:val="Heading3"/>
              <w:ind w:left="787"/>
              <w:outlineLvl w:val="2"/>
              <w:rPr>
                <w:b w:val="0"/>
                <w:sz w:val="18"/>
                <w:szCs w:val="20"/>
              </w:rPr>
            </w:pPr>
          </w:p>
        </w:tc>
      </w:tr>
      <w:tr w:rsidR="00495F36" w:rsidRPr="00F52E1E" w14:paraId="331001A4" w14:textId="77777777" w:rsidTr="00900F48">
        <w:trPr>
          <w:trHeight w:val="454"/>
        </w:trPr>
        <w:tc>
          <w:tcPr>
            <w:tcW w:w="3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E481EF" w14:textId="77777777" w:rsidR="00495F36" w:rsidRPr="00900F48" w:rsidRDefault="00495F36" w:rsidP="00650040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 xml:space="preserve">NSW WWCC / QLD Blue Card </w:t>
            </w:r>
          </w:p>
          <w:p w14:paraId="6296B7DA" w14:textId="6E7519AA" w:rsidR="00495F36" w:rsidRPr="00900F48" w:rsidRDefault="00495F36" w:rsidP="00900F48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>(working with children number)</w:t>
            </w:r>
          </w:p>
          <w:p w14:paraId="4B18068E" w14:textId="77777777" w:rsidR="00495F36" w:rsidRPr="00900F48" w:rsidRDefault="00495F36" w:rsidP="00495F36">
            <w:pPr>
              <w:rPr>
                <w:i/>
                <w:sz w:val="18"/>
              </w:rPr>
            </w:pPr>
            <w:r w:rsidRPr="00900F48">
              <w:rPr>
                <w:i/>
                <w:sz w:val="16"/>
              </w:rPr>
              <w:t>Blue card holders please provide scanned image</w:t>
            </w:r>
          </w:p>
        </w:tc>
        <w:tc>
          <w:tcPr>
            <w:tcW w:w="58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C04B27" w14:textId="77777777" w:rsidR="00495F36" w:rsidRPr="00900F48" w:rsidRDefault="00495F36" w:rsidP="00650040">
            <w:pPr>
              <w:pStyle w:val="Heading3"/>
              <w:ind w:left="787"/>
              <w:outlineLvl w:val="2"/>
              <w:rPr>
                <w:b w:val="0"/>
                <w:sz w:val="18"/>
                <w:szCs w:val="20"/>
              </w:rPr>
            </w:pPr>
          </w:p>
        </w:tc>
      </w:tr>
      <w:tr w:rsidR="00495F36" w:rsidRPr="00F52E1E" w14:paraId="50E0778B" w14:textId="77777777" w:rsidTr="00900F48">
        <w:trPr>
          <w:trHeight w:val="454"/>
        </w:trPr>
        <w:tc>
          <w:tcPr>
            <w:tcW w:w="38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1BCEC4" w14:textId="77777777" w:rsidR="00495F36" w:rsidRPr="00900F48" w:rsidRDefault="00495F36" w:rsidP="00650040">
            <w:pPr>
              <w:pStyle w:val="Heading3"/>
              <w:outlineLvl w:val="2"/>
              <w:rPr>
                <w:b w:val="0"/>
                <w:color w:val="auto"/>
                <w:sz w:val="18"/>
                <w:szCs w:val="20"/>
              </w:rPr>
            </w:pPr>
            <w:r w:rsidRPr="00900F48">
              <w:rPr>
                <w:b w:val="0"/>
                <w:color w:val="auto"/>
                <w:sz w:val="18"/>
                <w:szCs w:val="20"/>
              </w:rPr>
              <w:t>NSW WWCC expiry date</w:t>
            </w:r>
          </w:p>
        </w:tc>
        <w:tc>
          <w:tcPr>
            <w:tcW w:w="58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D7F50B" w14:textId="77777777" w:rsidR="00495F36" w:rsidRPr="00F52E1E" w:rsidRDefault="00495F36" w:rsidP="00650040">
            <w:pPr>
              <w:pStyle w:val="Heading3"/>
              <w:ind w:left="787"/>
              <w:outlineLvl w:val="2"/>
              <w:rPr>
                <w:b w:val="0"/>
                <w:sz w:val="20"/>
                <w:szCs w:val="20"/>
              </w:rPr>
            </w:pPr>
          </w:p>
        </w:tc>
      </w:tr>
    </w:tbl>
    <w:p w14:paraId="5B4B45A7" w14:textId="77777777" w:rsidR="00495F36" w:rsidRPr="00E90EDD" w:rsidRDefault="00495F36" w:rsidP="00E90EDD">
      <w:pPr>
        <w:ind w:left="360" w:hanging="360"/>
      </w:pPr>
    </w:p>
    <w:sectPr w:rsidR="00495F36" w:rsidRPr="00E90EDD" w:rsidSect="00E003EB">
      <w:headerReference w:type="default" r:id="rId11"/>
      <w:headerReference w:type="first" r:id="rId12"/>
      <w:pgSz w:w="11906" w:h="16838"/>
      <w:pgMar w:top="1701" w:right="1134" w:bottom="2127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CA66F" w14:textId="77777777" w:rsidR="00F52E1E" w:rsidRDefault="00F52E1E" w:rsidP="00562F13">
      <w:r>
        <w:separator/>
      </w:r>
    </w:p>
  </w:endnote>
  <w:endnote w:type="continuationSeparator" w:id="0">
    <w:p w14:paraId="41DCC23C" w14:textId="77777777" w:rsidR="00F52E1E" w:rsidRDefault="00F52E1E" w:rsidP="0056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-Bold">
    <w:altName w:val="Merriweather"/>
    <w:charset w:val="4D"/>
    <w:family w:val="auto"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5F780" w14:textId="77777777" w:rsidR="00F52E1E" w:rsidRDefault="00F52E1E" w:rsidP="00562F13">
      <w:r>
        <w:separator/>
      </w:r>
    </w:p>
  </w:footnote>
  <w:footnote w:type="continuationSeparator" w:id="0">
    <w:p w14:paraId="582C37DB" w14:textId="77777777" w:rsidR="00F52E1E" w:rsidRDefault="00F52E1E" w:rsidP="0056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B7711" w14:textId="77777777" w:rsidR="00B718EB" w:rsidRDefault="00753E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DF4A07" wp14:editId="1327ED66">
              <wp:simplePos x="0" y="0"/>
              <wp:positionH relativeFrom="column">
                <wp:posOffset>4902835</wp:posOffset>
              </wp:positionH>
              <wp:positionV relativeFrom="paragraph">
                <wp:posOffset>263525</wp:posOffset>
              </wp:positionV>
              <wp:extent cx="1101090" cy="471805"/>
              <wp:effectExtent l="0" t="0" r="0" b="0"/>
              <wp:wrapNone/>
              <wp:docPr id="185854338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1090" cy="471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ED42C1" w14:textId="77777777" w:rsidR="00753E6F" w:rsidRPr="00A12B08" w:rsidRDefault="00753E6F" w:rsidP="00753E6F">
                          <w:pPr>
                            <w:pStyle w:val="Header"/>
                            <w:jc w:val="right"/>
                            <w:rPr>
                              <w:rStyle w:val="PageNumber"/>
                              <w:color w:val="006A91"/>
                              <w:sz w:val="18"/>
                              <w:szCs w:val="18"/>
                            </w:rPr>
                          </w:pPr>
                          <w:r w:rsidRPr="00A12B08">
                            <w:rPr>
                              <w:rStyle w:val="PageNumber"/>
                              <w:color w:val="006A9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A12B08">
                            <w:rPr>
                              <w:rStyle w:val="PageNumber"/>
                              <w:color w:val="006A9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12B08">
                            <w:rPr>
                              <w:rStyle w:val="PageNumber"/>
                              <w:color w:val="006A9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A12B08">
                            <w:rPr>
                              <w:rStyle w:val="PageNumber"/>
                              <w:color w:val="006A9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A12B08">
                            <w:rPr>
                              <w:rStyle w:val="PageNumber"/>
                              <w:color w:val="006A91"/>
                              <w:sz w:val="18"/>
                              <w:szCs w:val="18"/>
                            </w:rPr>
                            <w:t>2</w:t>
                          </w:r>
                          <w:r w:rsidRPr="00A12B08">
                            <w:rPr>
                              <w:rStyle w:val="PageNumber"/>
                              <w:color w:val="006A9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926B2EA" w14:textId="77777777" w:rsidR="00753E6F" w:rsidRPr="00A12B08" w:rsidRDefault="00753E6F" w:rsidP="00753E6F">
                          <w:pPr>
                            <w:spacing w:after="57"/>
                            <w:jc w:val="right"/>
                            <w:rPr>
                              <w:rFonts w:ascii="OpenSans" w:hAnsi="OpenSans" w:cs="OpenSans"/>
                              <w:color w:val="006A9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F4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6.05pt;margin-top:20.75pt;width:86.7pt;height:3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" filled="f" stroked="f" strokeweight=".5pt">
              <v:textbox>
                <w:txbxContent>
                  <w:p w14:paraId="20ED42C1" w14:textId="77777777" w:rsidR="00753E6F" w:rsidRPr="00A12B08" w:rsidRDefault="00753E6F" w:rsidP="00753E6F">
                    <w:pPr>
                      <w:pStyle w:val="Header"/>
                      <w:jc w:val="right"/>
                      <w:rPr>
                        <w:rStyle w:val="PageNumber"/>
                        <w:color w:val="006A91"/>
                        <w:sz w:val="18"/>
                        <w:szCs w:val="18"/>
                      </w:rPr>
                    </w:pPr>
                    <w:r w:rsidRPr="00A12B08">
                      <w:rPr>
                        <w:rStyle w:val="PageNumber"/>
                        <w:color w:val="006A91"/>
                        <w:sz w:val="18"/>
                        <w:szCs w:val="18"/>
                      </w:rPr>
                      <w:t xml:space="preserve">Page </w:t>
                    </w:r>
                    <w:r w:rsidRPr="00A12B08">
                      <w:rPr>
                        <w:rStyle w:val="PageNumber"/>
                        <w:color w:val="006A91"/>
                        <w:sz w:val="18"/>
                        <w:szCs w:val="18"/>
                      </w:rPr>
                      <w:fldChar w:fldCharType="begin"/>
                    </w:r>
                    <w:r w:rsidRPr="00A12B08">
                      <w:rPr>
                        <w:rStyle w:val="PageNumber"/>
                        <w:color w:val="006A91"/>
                        <w:sz w:val="18"/>
                        <w:szCs w:val="18"/>
                      </w:rPr>
                      <w:instrText xml:space="preserve"> PAGE </w:instrText>
                    </w:r>
                    <w:r w:rsidRPr="00A12B08">
                      <w:rPr>
                        <w:rStyle w:val="PageNumber"/>
                        <w:color w:val="006A91"/>
                        <w:sz w:val="18"/>
                        <w:szCs w:val="18"/>
                      </w:rPr>
                      <w:fldChar w:fldCharType="separate"/>
                    </w:r>
                    <w:r w:rsidRPr="00A12B08">
                      <w:rPr>
                        <w:rStyle w:val="PageNumber"/>
                        <w:color w:val="006A91"/>
                        <w:sz w:val="18"/>
                        <w:szCs w:val="18"/>
                      </w:rPr>
                      <w:t>2</w:t>
                    </w:r>
                    <w:r w:rsidRPr="00A12B08">
                      <w:rPr>
                        <w:rStyle w:val="PageNumber"/>
                        <w:color w:val="006A91"/>
                        <w:sz w:val="18"/>
                        <w:szCs w:val="18"/>
                      </w:rPr>
                      <w:fldChar w:fldCharType="end"/>
                    </w:r>
                  </w:p>
                  <w:p w14:paraId="4926B2EA" w14:textId="77777777" w:rsidR="00753E6F" w:rsidRPr="00A12B08" w:rsidRDefault="00753E6F" w:rsidP="00753E6F">
                    <w:pPr>
                      <w:spacing w:after="57"/>
                      <w:jc w:val="right"/>
                      <w:rPr>
                        <w:rFonts w:ascii="OpenSans" w:hAnsi="OpenSans" w:cs="OpenSans"/>
                        <w:color w:val="006A9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CB2975" wp14:editId="760271AD">
              <wp:simplePos x="0" y="0"/>
              <wp:positionH relativeFrom="column">
                <wp:posOffset>-136200</wp:posOffset>
              </wp:positionH>
              <wp:positionV relativeFrom="paragraph">
                <wp:posOffset>259715</wp:posOffset>
              </wp:positionV>
              <wp:extent cx="3698875" cy="472109"/>
              <wp:effectExtent l="0" t="0" r="0" b="0"/>
              <wp:wrapNone/>
              <wp:docPr id="7135067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8875" cy="4721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Open Sans" w:hAnsi="Open Sans" w:cs="Open Sans"/>
                              <w:color w:val="006A91"/>
                              <w:kern w:val="2"/>
                              <w:sz w:val="20"/>
                              <w:szCs w:val="20"/>
                              <w:lang w:val="en-AU"/>
                            </w:rPr>
                            <w:id w:val="53870589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MinionPro-Regular" w:hAnsi="MinionPro-Regular" w:cs="MinionPro-Regular"/>
                              <w:kern w:val="0"/>
                              <w:sz w:val="18"/>
                              <w:szCs w:val="18"/>
                              <w:lang w:val="en-US"/>
                            </w:rPr>
                          </w:sdtEndPr>
                          <w:sdtContent>
                            <w:p w14:paraId="6A5055A5" w14:textId="77777777" w:rsidR="00753E6F" w:rsidRPr="00A12B08" w:rsidRDefault="00753E6F" w:rsidP="00A12B08">
                              <w:pPr>
                                <w:pStyle w:val="BasicParagraph"/>
                                <w:spacing w:after="57"/>
                                <w:rPr>
                                  <w:rStyle w:val="PageNumber"/>
                                  <w:rFonts w:ascii="Open Sans" w:hAnsi="Open Sans" w:cs="Open Sans"/>
                                  <w:color w:val="006A91"/>
                                  <w:sz w:val="18"/>
                                  <w:szCs w:val="18"/>
                                </w:rPr>
                              </w:pPr>
                              <w:r w:rsidRPr="00A12B08">
                                <w:rPr>
                                  <w:rFonts w:ascii="Open Sans" w:hAnsi="Open Sans" w:cs="Open Sans"/>
                                  <w:color w:val="006A91"/>
                                  <w:sz w:val="18"/>
                                  <w:szCs w:val="18"/>
                                </w:rPr>
                                <w:t>Diocese of Lismore</w:t>
                              </w:r>
                              <w:r w:rsidRPr="00A12B08">
                                <w:rPr>
                                  <w:color w:val="006A91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Pr="00A12B08">
                                <w:rPr>
                                  <w:rFonts w:ascii="Open Sans" w:hAnsi="Open Sans" w:cs="Open Sans"/>
                                  <w:color w:val="006A91"/>
                                  <w:sz w:val="18"/>
                                  <w:szCs w:val="18"/>
                                </w:rPr>
                                <w:t>Name of Meeting | Date</w:t>
                              </w:r>
                            </w:p>
                          </w:sdtContent>
                        </w:sdt>
                        <w:p w14:paraId="26F2832B" w14:textId="77777777" w:rsidR="00753E6F" w:rsidRPr="00A12B08" w:rsidRDefault="00753E6F" w:rsidP="00753E6F">
                          <w:pPr>
                            <w:pStyle w:val="BasicParagraph"/>
                            <w:spacing w:after="57"/>
                            <w:rPr>
                              <w:rFonts w:ascii="OpenSans" w:hAnsi="OpenSans" w:cs="OpenSans"/>
                              <w:color w:val="006A9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B2975" id="_x0000_s1027" type="#_x0000_t202" style="position:absolute;left:0;text-align:left;margin-left:-10.7pt;margin-top:20.45pt;width:291.25pt;height:3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" filled="f" stroked="f" strokeweight=".5pt">
              <v:textbox>
                <w:txbxContent>
                  <w:sdt>
                    <w:sdtPr>
                      <w:rPr>
                        <w:rStyle w:val="PageNumber"/>
                        <w:rFonts w:ascii="Open Sans" w:hAnsi="Open Sans" w:cs="Open Sans"/>
                        <w:color w:val="006A91"/>
                        <w:kern w:val="2"/>
                        <w:sz w:val="20"/>
                        <w:szCs w:val="20"/>
                        <w:lang w:val="en-AU"/>
                      </w:rPr>
                      <w:id w:val="53870589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MinionPro-Regular" w:hAnsi="MinionPro-Regular" w:cs="MinionPro-Regular"/>
                        <w:kern w:val="0"/>
                        <w:sz w:val="18"/>
                        <w:szCs w:val="18"/>
                        <w:lang w:val="en-US"/>
                      </w:rPr>
                    </w:sdtEndPr>
                    <w:sdtContent>
                      <w:p w14:paraId="6A5055A5" w14:textId="77777777" w:rsidR="00753E6F" w:rsidRPr="00A12B08" w:rsidRDefault="00753E6F" w:rsidP="00A12B08">
                        <w:pPr>
                          <w:pStyle w:val="BasicParagraph"/>
                          <w:spacing w:after="57"/>
                          <w:rPr>
                            <w:rStyle w:val="PageNumber"/>
                            <w:rFonts w:ascii="Open Sans" w:hAnsi="Open Sans" w:cs="Open Sans"/>
                            <w:color w:val="006A91"/>
                            <w:sz w:val="18"/>
                            <w:szCs w:val="18"/>
                          </w:rPr>
                        </w:pPr>
                        <w:r w:rsidRPr="00A12B08">
                          <w:rPr>
                            <w:rFonts w:ascii="Open Sans" w:hAnsi="Open Sans" w:cs="Open Sans"/>
                            <w:color w:val="006A91"/>
                            <w:sz w:val="18"/>
                            <w:szCs w:val="18"/>
                          </w:rPr>
                          <w:t>Diocese of Lismore</w:t>
                        </w:r>
                        <w:r w:rsidRPr="00A12B08">
                          <w:rPr>
                            <w:color w:val="006A91"/>
                            <w:sz w:val="18"/>
                            <w:szCs w:val="18"/>
                          </w:rPr>
                          <w:t xml:space="preserve"> | </w:t>
                        </w:r>
                        <w:r w:rsidRPr="00A12B08">
                          <w:rPr>
                            <w:rFonts w:ascii="Open Sans" w:hAnsi="Open Sans" w:cs="Open Sans"/>
                            <w:color w:val="006A91"/>
                            <w:sz w:val="18"/>
                            <w:szCs w:val="18"/>
                          </w:rPr>
                          <w:t>Name of Meeting | Date</w:t>
                        </w:r>
                      </w:p>
                    </w:sdtContent>
                  </w:sdt>
                  <w:p w14:paraId="26F2832B" w14:textId="77777777" w:rsidR="00753E6F" w:rsidRPr="00A12B08" w:rsidRDefault="00753E6F" w:rsidP="00753E6F">
                    <w:pPr>
                      <w:pStyle w:val="BasicParagraph"/>
                      <w:spacing w:after="57"/>
                      <w:rPr>
                        <w:rFonts w:ascii="OpenSans" w:hAnsi="OpenSans" w:cs="OpenSans"/>
                        <w:color w:val="006A9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19C6E" w14:textId="1F9EED52" w:rsidR="006F04FD" w:rsidRDefault="0021284F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6CFE392" wp14:editId="005A3D45">
          <wp:simplePos x="0" y="0"/>
          <wp:positionH relativeFrom="margin">
            <wp:align>center</wp:align>
          </wp:positionH>
          <wp:positionV relativeFrom="paragraph">
            <wp:posOffset>-461975</wp:posOffset>
          </wp:positionV>
          <wp:extent cx="7632000" cy="1079974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076234" name="Picture 19290762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000" cy="10799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F34"/>
    <w:multiLevelType w:val="hybridMultilevel"/>
    <w:tmpl w:val="8D3CB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B7D8C"/>
    <w:multiLevelType w:val="hybridMultilevel"/>
    <w:tmpl w:val="7472B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6B11"/>
    <w:multiLevelType w:val="hybridMultilevel"/>
    <w:tmpl w:val="64521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C59F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501577E6"/>
    <w:multiLevelType w:val="hybridMultilevel"/>
    <w:tmpl w:val="F8A68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A79A6"/>
    <w:multiLevelType w:val="hybridMultilevel"/>
    <w:tmpl w:val="30D0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031D2"/>
    <w:multiLevelType w:val="multilevel"/>
    <w:tmpl w:val="C5389586"/>
    <w:lvl w:ilvl="0">
      <w:start w:val="1"/>
      <w:numFmt w:val="decimal"/>
      <w:pStyle w:val="List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1E"/>
    <w:rsid w:val="000304FB"/>
    <w:rsid w:val="00040D33"/>
    <w:rsid w:val="00080444"/>
    <w:rsid w:val="00081946"/>
    <w:rsid w:val="000B7744"/>
    <w:rsid w:val="00160EC1"/>
    <w:rsid w:val="00197A05"/>
    <w:rsid w:val="0021284F"/>
    <w:rsid w:val="00272DCA"/>
    <w:rsid w:val="00281F31"/>
    <w:rsid w:val="002B7606"/>
    <w:rsid w:val="002C460D"/>
    <w:rsid w:val="002C5779"/>
    <w:rsid w:val="002F019A"/>
    <w:rsid w:val="002F5C39"/>
    <w:rsid w:val="00305E93"/>
    <w:rsid w:val="00307FF6"/>
    <w:rsid w:val="003154C7"/>
    <w:rsid w:val="00327704"/>
    <w:rsid w:val="003452A6"/>
    <w:rsid w:val="00357AEA"/>
    <w:rsid w:val="00376920"/>
    <w:rsid w:val="003972A3"/>
    <w:rsid w:val="004165EC"/>
    <w:rsid w:val="00424597"/>
    <w:rsid w:val="0044563D"/>
    <w:rsid w:val="00480448"/>
    <w:rsid w:val="00495F36"/>
    <w:rsid w:val="004C30CC"/>
    <w:rsid w:val="004D0F62"/>
    <w:rsid w:val="004F3120"/>
    <w:rsid w:val="00562F13"/>
    <w:rsid w:val="005D1B80"/>
    <w:rsid w:val="005F0D12"/>
    <w:rsid w:val="005F23A2"/>
    <w:rsid w:val="00692F12"/>
    <w:rsid w:val="006E01E0"/>
    <w:rsid w:val="006F04FD"/>
    <w:rsid w:val="007519A3"/>
    <w:rsid w:val="00753E6F"/>
    <w:rsid w:val="00786F40"/>
    <w:rsid w:val="007A6B52"/>
    <w:rsid w:val="00867502"/>
    <w:rsid w:val="008E6099"/>
    <w:rsid w:val="008F3ECB"/>
    <w:rsid w:val="00900F48"/>
    <w:rsid w:val="0093007C"/>
    <w:rsid w:val="009B5047"/>
    <w:rsid w:val="009D3299"/>
    <w:rsid w:val="00A10B35"/>
    <w:rsid w:val="00A12B08"/>
    <w:rsid w:val="00A152AF"/>
    <w:rsid w:val="00A303AA"/>
    <w:rsid w:val="00A4715E"/>
    <w:rsid w:val="00A74D8E"/>
    <w:rsid w:val="00AD32CC"/>
    <w:rsid w:val="00AE2158"/>
    <w:rsid w:val="00B04E4D"/>
    <w:rsid w:val="00B20E71"/>
    <w:rsid w:val="00B40EF4"/>
    <w:rsid w:val="00B57C04"/>
    <w:rsid w:val="00B718EB"/>
    <w:rsid w:val="00BD07F0"/>
    <w:rsid w:val="00BD418A"/>
    <w:rsid w:val="00BD5003"/>
    <w:rsid w:val="00BD7A00"/>
    <w:rsid w:val="00BE69ED"/>
    <w:rsid w:val="00C04560"/>
    <w:rsid w:val="00C13DE0"/>
    <w:rsid w:val="00C661BF"/>
    <w:rsid w:val="00C7560B"/>
    <w:rsid w:val="00C84A03"/>
    <w:rsid w:val="00D17BA8"/>
    <w:rsid w:val="00D37BDF"/>
    <w:rsid w:val="00D52ED9"/>
    <w:rsid w:val="00D8127E"/>
    <w:rsid w:val="00DD7F74"/>
    <w:rsid w:val="00E003EB"/>
    <w:rsid w:val="00E540C1"/>
    <w:rsid w:val="00E90EDD"/>
    <w:rsid w:val="00EA4003"/>
    <w:rsid w:val="00EE1021"/>
    <w:rsid w:val="00EF366D"/>
    <w:rsid w:val="00F021CC"/>
    <w:rsid w:val="00F17BF0"/>
    <w:rsid w:val="00F52E1E"/>
    <w:rsid w:val="00F55932"/>
    <w:rsid w:val="00F74E0D"/>
    <w:rsid w:val="00F82AE4"/>
    <w:rsid w:val="00FA3808"/>
    <w:rsid w:val="00FE1915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E3A4D4"/>
  <w15:chartTrackingRefBased/>
  <w15:docId w15:val="{901A0FEF-E71F-4F08-9A72-E6030C93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84F"/>
    <w:pPr>
      <w:jc w:val="both"/>
    </w:pPr>
    <w:rPr>
      <w:rFonts w:ascii="Open Sans" w:hAnsi="Open Sans" w:cs="Open Sans"/>
      <w:sz w:val="21"/>
      <w:szCs w:val="21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A12B08"/>
    <w:pPr>
      <w:suppressAutoHyphens/>
      <w:spacing w:after="283"/>
      <w:outlineLvl w:val="0"/>
    </w:pPr>
    <w:rPr>
      <w:rFonts w:ascii="Merriweather-Bold" w:hAnsi="Merriweather-Bold" w:cs="Merriweather-Bold"/>
      <w:b/>
      <w:bCs/>
      <w:color w:val="006A91"/>
      <w:sz w:val="36"/>
      <w:szCs w:val="36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A12B08"/>
    <w:pPr>
      <w:suppressAutoHyphens/>
      <w:outlineLvl w:val="1"/>
    </w:pPr>
    <w:rPr>
      <w:rFonts w:ascii="Merriweather-Bold" w:hAnsi="Merriweather-Bold" w:cs="Merriweather-Bold"/>
      <w:b/>
      <w:bCs/>
      <w:color w:val="006A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460D"/>
    <w:pPr>
      <w:spacing w:after="0" w:line="240" w:lineRule="auto"/>
      <w:outlineLvl w:val="2"/>
    </w:pPr>
    <w:rPr>
      <w:b/>
      <w:bCs/>
      <w:color w:val="006A91"/>
    </w:rPr>
  </w:style>
  <w:style w:type="paragraph" w:styleId="Heading4">
    <w:name w:val="heading 4"/>
    <w:aliases w:val="Table Heading"/>
    <w:basedOn w:val="Heading3"/>
    <w:next w:val="Normal"/>
    <w:link w:val="Heading4Char"/>
    <w:uiPriority w:val="9"/>
    <w:unhideWhenUsed/>
    <w:qFormat/>
    <w:rsid w:val="002B7606"/>
    <w:pPr>
      <w:outlineLvl w:val="3"/>
    </w:pPr>
    <w:rPr>
      <w:color w:val="FFFFFF" w:themeColor="background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B08"/>
    <w:rPr>
      <w:rFonts w:ascii="Merriweather-Bold" w:hAnsi="Merriweather-Bold" w:cs="Merriweather-Bold"/>
      <w:b/>
      <w:bCs/>
      <w:color w:val="006A91"/>
      <w:kern w:val="0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12B08"/>
    <w:rPr>
      <w:rFonts w:ascii="Merriweather-Bold" w:hAnsi="Merriweather-Bold" w:cs="Merriweather-Bold"/>
      <w:b/>
      <w:bCs/>
      <w:color w:val="006A91"/>
      <w:kern w:val="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C460D"/>
    <w:rPr>
      <w:rFonts w:ascii="Open Sans" w:hAnsi="Open Sans" w:cs="Open Sans"/>
      <w:b/>
      <w:bCs/>
      <w:color w:val="006A91"/>
      <w:sz w:val="21"/>
      <w:szCs w:val="21"/>
    </w:rPr>
  </w:style>
  <w:style w:type="character" w:customStyle="1" w:styleId="Heading4Char">
    <w:name w:val="Heading 4 Char"/>
    <w:aliases w:val="Table Heading Char"/>
    <w:basedOn w:val="DefaultParagraphFont"/>
    <w:link w:val="Heading4"/>
    <w:uiPriority w:val="9"/>
    <w:rsid w:val="002B7606"/>
    <w:rPr>
      <w:rFonts w:ascii="Open Sans" w:hAnsi="Open Sans" w:cs="Open Sans"/>
      <w:b/>
      <w:bCs/>
      <w:color w:val="FFFFFF" w:themeColor="background1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NoSpaceAfter"/>
    <w:next w:val="Normal"/>
    <w:link w:val="SubtitleChar"/>
    <w:uiPriority w:val="11"/>
    <w:qFormat/>
    <w:rsid w:val="0044563D"/>
    <w:pPr>
      <w:spacing w:before="240" w:after="240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44563D"/>
    <w:rPr>
      <w:rFonts w:ascii="Open Sans" w:hAnsi="Open Sans" w:cs="Open Sans"/>
      <w:b/>
      <w:bCs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6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F13"/>
    <w:rPr>
      <w:i/>
      <w:iCs/>
      <w:color w:val="404040" w:themeColor="text1" w:themeTint="BF"/>
    </w:rPr>
  </w:style>
  <w:style w:type="paragraph" w:styleId="ListParagraph">
    <w:name w:val="List Paragraph"/>
    <w:basedOn w:val="NormalNoSpaceAfter"/>
    <w:uiPriority w:val="34"/>
    <w:qFormat/>
    <w:rsid w:val="00E90EDD"/>
    <w:pPr>
      <w:numPr>
        <w:numId w:val="7"/>
      </w:numPr>
    </w:pPr>
  </w:style>
  <w:style w:type="character" w:styleId="IntenseEmphasis">
    <w:name w:val="Intense Emphasis"/>
    <w:basedOn w:val="DefaultParagraphFont"/>
    <w:uiPriority w:val="21"/>
    <w:qFormat/>
    <w:rsid w:val="00562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F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2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F13"/>
  </w:style>
  <w:style w:type="paragraph" w:styleId="Footer">
    <w:name w:val="footer"/>
    <w:basedOn w:val="Normal"/>
    <w:link w:val="FooterChar"/>
    <w:uiPriority w:val="99"/>
    <w:unhideWhenUsed/>
    <w:rsid w:val="00562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13"/>
  </w:style>
  <w:style w:type="paragraph" w:customStyle="1" w:styleId="NormalNoSpaceAfter">
    <w:name w:val="Normal No Space After"/>
    <w:basedOn w:val="Normal"/>
    <w:qFormat/>
    <w:rsid w:val="00C661BF"/>
    <w:pPr>
      <w:spacing w:after="0"/>
    </w:pPr>
  </w:style>
  <w:style w:type="paragraph" w:customStyle="1" w:styleId="BasicParagraph">
    <w:name w:val="[Basic Paragraph]"/>
    <w:basedOn w:val="Normal"/>
    <w:uiPriority w:val="99"/>
    <w:rsid w:val="00B718E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6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ubtotal">
    <w:name w:val="Table Subtotal"/>
    <w:basedOn w:val="Subtitle"/>
    <w:qFormat/>
    <w:rsid w:val="002C460D"/>
    <w:pPr>
      <w:spacing w:before="0" w:after="0" w:line="240" w:lineRule="auto"/>
      <w:jc w:val="right"/>
    </w:pPr>
    <w:rPr>
      <w:color w:val="006A92"/>
    </w:rPr>
  </w:style>
  <w:style w:type="character" w:styleId="Strong">
    <w:name w:val="Strong"/>
    <w:basedOn w:val="DefaultParagraphFont"/>
    <w:uiPriority w:val="22"/>
    <w:qFormat/>
    <w:rsid w:val="004F3120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753E6F"/>
  </w:style>
  <w:style w:type="character" w:styleId="Hyperlink">
    <w:name w:val="Hyperlink"/>
    <w:basedOn w:val="DefaultParagraphFont"/>
    <w:uiPriority w:val="99"/>
    <w:unhideWhenUsed/>
    <w:rsid w:val="00D52E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ancery@lismore.catholic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esilva\Downloads\Stationary-Word-Templates_FA-2\Stationary-Word-Templates_FA\Minutes%20Concise_Portrai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5a448f-d1c2-400f-94f6-d18f45586d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A330ADBFB694291ACD6BB8E9C350E" ma:contentTypeVersion="12" ma:contentTypeDescription="Create a new document." ma:contentTypeScope="" ma:versionID="ee005489afd034d602d0489489ca4206">
  <xsd:schema xmlns:xsd="http://www.w3.org/2001/XMLSchema" xmlns:xs="http://www.w3.org/2001/XMLSchema" xmlns:p="http://schemas.microsoft.com/office/2006/metadata/properties" xmlns:ns3="bc5a448f-d1c2-400f-94f6-d18f45586d24" targetNamespace="http://schemas.microsoft.com/office/2006/metadata/properties" ma:root="true" ma:fieldsID="8e733172f0320995311ec165ae5179b3" ns3:_="">
    <xsd:import namespace="bc5a448f-d1c2-400f-94f6-d18f45586d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448f-d1c2-400f-94f6-d18f45586d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D30C2-2A5E-4092-80BC-D10F44FAB1E3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bc5a448f-d1c2-400f-94f6-d18f45586d24"/>
    <ds:schemaRef ds:uri="http://schemas.openxmlformats.org/package/2006/metadata/core-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96038F34-87BD-42EE-A1D8-D707208A2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a448f-d1c2-400f-94f6-d18f45586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483A4-5685-489E-9986-716DFCD83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Concise_Portrait_Template</Template>
  <TotalTime>30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De Silva</dc:creator>
  <cp:keywords/>
  <dc:description/>
  <cp:lastModifiedBy>Barry de Silva</cp:lastModifiedBy>
  <cp:revision>6</cp:revision>
  <cp:lastPrinted>2025-10-17T04:28:00Z</cp:lastPrinted>
  <dcterms:created xsi:type="dcterms:W3CDTF">2025-11-12T00:32:00Z</dcterms:created>
  <dcterms:modified xsi:type="dcterms:W3CDTF">2025-12-03T23:56:00Z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0x0101008CFA330ADBFB694291ACD6BB8E9C350E</vt:lpwstr>
  </property>
</Properties>
</file>